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92" w:rsidRPr="00FB57EB" w:rsidRDefault="00781B92" w:rsidP="00781B92">
      <w:pPr>
        <w:spacing w:line="360" w:lineRule="auto"/>
        <w:ind w:firstLineChars="200" w:firstLine="31680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中国科学院武汉</w:t>
      </w:r>
      <w:r w:rsidRPr="00B523E5">
        <w:rPr>
          <w:rFonts w:ascii="宋体" w:hAnsi="宋体" w:cs="宋体" w:hint="eastAsia"/>
          <w:b/>
          <w:bCs/>
          <w:sz w:val="24"/>
          <w:szCs w:val="24"/>
        </w:rPr>
        <w:t>文献情报中心博士后研究人员申请表</w:t>
      </w:r>
    </w:p>
    <w:tbl>
      <w:tblPr>
        <w:tblW w:w="10560" w:type="dxa"/>
        <w:jc w:val="center"/>
        <w:tblLook w:val="00A0"/>
      </w:tblPr>
      <w:tblGrid>
        <w:gridCol w:w="530"/>
        <w:gridCol w:w="1600"/>
        <w:gridCol w:w="1080"/>
        <w:gridCol w:w="329"/>
        <w:gridCol w:w="751"/>
        <w:gridCol w:w="100"/>
        <w:gridCol w:w="940"/>
        <w:gridCol w:w="1186"/>
        <w:gridCol w:w="1444"/>
        <w:gridCol w:w="1300"/>
        <w:gridCol w:w="1300"/>
      </w:tblGrid>
      <w:tr w:rsidR="00781B92" w:rsidRPr="00FB57EB">
        <w:trPr>
          <w:trHeight w:val="43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781B92" w:rsidRPr="00FB57EB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781B92" w:rsidRPr="00FB57EB">
        <w:trPr>
          <w:trHeight w:val="42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781B92" w:rsidRPr="00FB57EB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781B92" w:rsidRPr="00FB57EB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781B92" w:rsidRPr="00FB57EB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781B92" w:rsidRPr="00FB57EB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申报</w:t>
            </w:r>
          </w:p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申报合作导师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申报</w:t>
            </w:r>
          </w:p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781B92" w:rsidRPr="00FB57EB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49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40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技能和证书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掌握程度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获得时间</w:t>
            </w:r>
          </w:p>
        </w:tc>
      </w:tr>
      <w:tr w:rsidR="00781B92" w:rsidRPr="00FB57EB">
        <w:trPr>
          <w:trHeight w:val="43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37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教育经历</w:t>
            </w:r>
          </w:p>
        </w:tc>
        <w:tc>
          <w:tcPr>
            <w:tcW w:w="10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请从本科经历写起，由远及近填写，学习形式包括全日制、在职等。</w:t>
            </w:r>
          </w:p>
        </w:tc>
      </w:tr>
      <w:tr w:rsidR="00781B92" w:rsidRPr="00FB57EB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学习形式</w:t>
            </w:r>
          </w:p>
        </w:tc>
      </w:tr>
      <w:tr w:rsidR="00781B92" w:rsidRPr="00FB57EB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博士论文题目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工作单位及部门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  <w:r w:rsidRPr="00FB57E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781B92" w:rsidRPr="00FB57EB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发表论文情况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论文标题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本人排名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刊物等级</w:t>
            </w:r>
          </w:p>
        </w:tc>
      </w:tr>
      <w:tr w:rsidR="00781B92" w:rsidRPr="00FB57EB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57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科研经历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本人排名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项目级别</w:t>
            </w:r>
          </w:p>
        </w:tc>
      </w:tr>
      <w:tr w:rsidR="00781B92" w:rsidRPr="00FB57EB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60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55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173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其它成果</w:t>
            </w:r>
          </w:p>
        </w:tc>
        <w:tc>
          <w:tcPr>
            <w:tcW w:w="10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81B92" w:rsidRPr="00FB57EB">
        <w:trPr>
          <w:trHeight w:val="63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获奖级别</w:t>
            </w:r>
          </w:p>
        </w:tc>
      </w:tr>
      <w:tr w:rsidR="00781B92" w:rsidRPr="00FB57EB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312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0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1B92" w:rsidRPr="00FB57EB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781B92" w:rsidRPr="00FB57EB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B92" w:rsidRPr="00FB57EB" w:rsidRDefault="00781B92" w:rsidP="00DF21B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81B92" w:rsidRPr="00FB5882" w:rsidRDefault="00781B92" w:rsidP="00EE17C1"/>
    <w:p w:rsidR="00781B92" w:rsidRDefault="00781B92"/>
    <w:sectPr w:rsidR="00781B92" w:rsidSect="00882473">
      <w:headerReference w:type="default" r:id="rId6"/>
      <w:foot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B92" w:rsidRDefault="00781B92">
      <w:r>
        <w:separator/>
      </w:r>
    </w:p>
  </w:endnote>
  <w:endnote w:type="continuationSeparator" w:id="0">
    <w:p w:rsidR="00781B92" w:rsidRDefault="00781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92" w:rsidRDefault="00781B9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81B92" w:rsidRDefault="00781B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B92" w:rsidRDefault="00781B92">
      <w:r>
        <w:separator/>
      </w:r>
    </w:p>
  </w:footnote>
  <w:footnote w:type="continuationSeparator" w:id="0">
    <w:p w:rsidR="00781B92" w:rsidRDefault="00781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92" w:rsidRDefault="00781B92" w:rsidP="002D14AE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7C1"/>
    <w:rsid w:val="000B795C"/>
    <w:rsid w:val="001F2108"/>
    <w:rsid w:val="002D0835"/>
    <w:rsid w:val="002D14AE"/>
    <w:rsid w:val="003D6A1A"/>
    <w:rsid w:val="003F5073"/>
    <w:rsid w:val="005B53BD"/>
    <w:rsid w:val="00747B6E"/>
    <w:rsid w:val="00781B92"/>
    <w:rsid w:val="007E691F"/>
    <w:rsid w:val="00804E0D"/>
    <w:rsid w:val="00882473"/>
    <w:rsid w:val="00B523E5"/>
    <w:rsid w:val="00C36AC6"/>
    <w:rsid w:val="00C4537B"/>
    <w:rsid w:val="00C704A0"/>
    <w:rsid w:val="00CD2C0B"/>
    <w:rsid w:val="00DF21B6"/>
    <w:rsid w:val="00EA093B"/>
    <w:rsid w:val="00EE17C1"/>
    <w:rsid w:val="00FB57EB"/>
    <w:rsid w:val="00FB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C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EE1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17C1"/>
    <w:rPr>
      <w:rFonts w:ascii="Times New Roman" w:eastAsia="宋体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EE17C1"/>
  </w:style>
  <w:style w:type="paragraph" w:styleId="Header">
    <w:name w:val="header"/>
    <w:basedOn w:val="Normal"/>
    <w:link w:val="HeaderChar"/>
    <w:uiPriority w:val="99"/>
    <w:rsid w:val="003D6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6A1A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D6A1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A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94</Words>
  <Characters>537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中国科学院武汉文献情报中心博士后研究人员申请表</dc:title>
  <dc:subject/>
  <dc:creator>张彬</dc:creator>
  <cp:keywords/>
  <dc:description/>
  <cp:lastModifiedBy>abcd</cp:lastModifiedBy>
  <cp:revision>2</cp:revision>
  <dcterms:created xsi:type="dcterms:W3CDTF">2018-12-27T02:13:00Z</dcterms:created>
  <dcterms:modified xsi:type="dcterms:W3CDTF">2018-12-27T02:13:00Z</dcterms:modified>
</cp:coreProperties>
</file>